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6E29378B" w:rsidR="00F21C81" w:rsidRPr="00754DB5" w:rsidRDefault="002A0685" w:rsidP="00F21C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254E7" w:rsidRPr="00754DB5">
        <w:rPr>
          <w:rFonts w:ascii="Arial" w:hAnsi="Arial" w:cs="Arial"/>
          <w:b/>
          <w:sz w:val="22"/>
          <w:szCs w:val="22"/>
        </w:rPr>
        <w:t>.</w:t>
      </w:r>
      <w:r w:rsidR="00F21C81" w:rsidRPr="00754DB5">
        <w:rPr>
          <w:rFonts w:ascii="Arial" w:hAnsi="Arial" w:cs="Arial"/>
          <w:b/>
          <w:sz w:val="22"/>
          <w:szCs w:val="22"/>
        </w:rPr>
        <w:t xml:space="preserve"> Sitzung des </w:t>
      </w:r>
    </w:p>
    <w:p w14:paraId="750BEDB8" w14:textId="77777777" w:rsidR="00F21C81" w:rsidRPr="00754DB5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65AB92F1" w14:textId="38F87545" w:rsidR="00F21C81" w:rsidRPr="00754DB5" w:rsidRDefault="00F67DB7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754DB5">
        <w:rPr>
          <w:rFonts w:ascii="Arial" w:hAnsi="Arial" w:cs="Arial"/>
          <w:b/>
          <w:sz w:val="22"/>
          <w:szCs w:val="22"/>
        </w:rPr>
        <w:t>F</w:t>
      </w:r>
      <w:r w:rsidR="00F21C81" w:rsidRPr="00754DB5">
        <w:rPr>
          <w:rFonts w:ascii="Arial" w:hAnsi="Arial" w:cs="Arial"/>
          <w:b/>
          <w:sz w:val="22"/>
          <w:szCs w:val="22"/>
        </w:rPr>
        <w:t>akultätsrates</w:t>
      </w:r>
    </w:p>
    <w:p w14:paraId="0231255C" w14:textId="77777777" w:rsidR="00F21C81" w:rsidRPr="00754DB5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3272ECED" w14:textId="34DC688B" w:rsidR="00F21C81" w:rsidRPr="00754DB5" w:rsidRDefault="00CB364A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754DB5">
        <w:rPr>
          <w:rFonts w:ascii="Arial" w:hAnsi="Arial" w:cs="Arial"/>
          <w:b/>
          <w:sz w:val="22"/>
          <w:szCs w:val="22"/>
        </w:rPr>
        <w:t>0</w:t>
      </w:r>
      <w:r w:rsidR="002A0685">
        <w:rPr>
          <w:rFonts w:ascii="Arial" w:hAnsi="Arial" w:cs="Arial"/>
          <w:b/>
          <w:sz w:val="22"/>
          <w:szCs w:val="22"/>
        </w:rPr>
        <w:t>1</w:t>
      </w:r>
      <w:r w:rsidRPr="00754DB5">
        <w:rPr>
          <w:rFonts w:ascii="Arial" w:hAnsi="Arial" w:cs="Arial"/>
          <w:b/>
          <w:sz w:val="22"/>
          <w:szCs w:val="22"/>
        </w:rPr>
        <w:t>.</w:t>
      </w:r>
      <w:r w:rsidR="00166907" w:rsidRPr="00754DB5">
        <w:rPr>
          <w:rFonts w:ascii="Arial" w:hAnsi="Arial" w:cs="Arial"/>
          <w:b/>
          <w:sz w:val="22"/>
          <w:szCs w:val="22"/>
        </w:rPr>
        <w:t>0</w:t>
      </w:r>
      <w:r w:rsidR="002A0685">
        <w:rPr>
          <w:rFonts w:ascii="Arial" w:hAnsi="Arial" w:cs="Arial"/>
          <w:b/>
          <w:sz w:val="22"/>
          <w:szCs w:val="22"/>
        </w:rPr>
        <w:t>7</w:t>
      </w:r>
      <w:r w:rsidR="00052A8B" w:rsidRPr="00754DB5">
        <w:rPr>
          <w:rFonts w:ascii="Arial" w:hAnsi="Arial" w:cs="Arial"/>
          <w:b/>
          <w:sz w:val="22"/>
          <w:szCs w:val="22"/>
        </w:rPr>
        <w:t>.202</w:t>
      </w:r>
      <w:r w:rsidR="00166907" w:rsidRPr="00754DB5">
        <w:rPr>
          <w:rFonts w:ascii="Arial" w:hAnsi="Arial" w:cs="Arial"/>
          <w:b/>
          <w:sz w:val="22"/>
          <w:szCs w:val="22"/>
        </w:rPr>
        <w:t>4</w:t>
      </w:r>
      <w:r w:rsidR="00F21C81" w:rsidRPr="00754DB5">
        <w:rPr>
          <w:rFonts w:ascii="Arial" w:hAnsi="Arial" w:cs="Arial"/>
          <w:b/>
          <w:sz w:val="22"/>
          <w:szCs w:val="22"/>
        </w:rPr>
        <w:t>, 1</w:t>
      </w:r>
      <w:r w:rsidR="00F642D2" w:rsidRPr="00754DB5">
        <w:rPr>
          <w:rFonts w:ascii="Arial" w:hAnsi="Arial" w:cs="Arial"/>
          <w:b/>
          <w:sz w:val="22"/>
          <w:szCs w:val="22"/>
        </w:rPr>
        <w:t>4</w:t>
      </w:r>
      <w:r w:rsidR="00F21C81" w:rsidRPr="00754DB5">
        <w:rPr>
          <w:rFonts w:ascii="Arial" w:hAnsi="Arial" w:cs="Arial"/>
          <w:b/>
          <w:sz w:val="22"/>
          <w:szCs w:val="22"/>
        </w:rPr>
        <w:t xml:space="preserve"> Uhr</w:t>
      </w:r>
    </w:p>
    <w:p w14:paraId="2EBADAE3" w14:textId="6F7C8F4B" w:rsidR="00EF07A0" w:rsidRPr="00754DB5" w:rsidRDefault="00C22F35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754DB5">
        <w:rPr>
          <w:rFonts w:ascii="Arial" w:hAnsi="Arial" w:cs="Arial"/>
          <w:b/>
          <w:sz w:val="22"/>
          <w:szCs w:val="22"/>
        </w:rPr>
        <w:t>virtuell</w:t>
      </w:r>
      <w:r w:rsidR="00253F37" w:rsidRPr="00754DB5">
        <w:rPr>
          <w:rFonts w:ascii="Arial" w:hAnsi="Arial" w:cs="Arial"/>
          <w:b/>
          <w:sz w:val="22"/>
          <w:szCs w:val="22"/>
        </w:rPr>
        <w:t xml:space="preserve">: </w:t>
      </w:r>
      <w:r w:rsidRPr="00754DB5">
        <w:rPr>
          <w:rFonts w:ascii="Arial" w:hAnsi="Arial" w:cs="Arial"/>
          <w:bCs/>
          <w:sz w:val="22"/>
          <w:szCs w:val="22"/>
        </w:rPr>
        <w:t>Die Sitzung ist hochschulöffentlich. Alle Mitglieder der Fakultät können im Dekanat (dekanat@fgw-brandenburg.de) die Einwahldaten bekommen</w:t>
      </w:r>
    </w:p>
    <w:p w14:paraId="516BF6D4" w14:textId="77777777" w:rsidR="00F21C81" w:rsidRPr="00754DB5" w:rsidRDefault="00F21C81" w:rsidP="00F21C81">
      <w:pPr>
        <w:jc w:val="center"/>
        <w:rPr>
          <w:rFonts w:ascii="Arial" w:hAnsi="Arial" w:cs="Arial"/>
          <w:sz w:val="22"/>
          <w:szCs w:val="22"/>
        </w:rPr>
      </w:pPr>
    </w:p>
    <w:p w14:paraId="35E8FDFB" w14:textId="77777777" w:rsidR="00F21C81" w:rsidRPr="00754DB5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754DB5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754DB5">
        <w:rPr>
          <w:rFonts w:ascii="Arial" w:hAnsi="Arial" w:cs="Arial"/>
          <w:b/>
          <w:sz w:val="28"/>
          <w:szCs w:val="32"/>
        </w:rPr>
        <w:t>Tagesordnung</w:t>
      </w:r>
    </w:p>
    <w:p w14:paraId="00A6BA74" w14:textId="77777777" w:rsidR="0071740E" w:rsidRPr="00754DB5" w:rsidRDefault="0071740E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6CB5A" w14:textId="77777777" w:rsidR="00F21C81" w:rsidRPr="00754DB5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Pr="00754DB5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482C7F6A" w14:textId="6E20F034" w:rsidR="00863671" w:rsidRPr="00754DB5" w:rsidRDefault="00F21C81" w:rsidP="00080657">
      <w:pPr>
        <w:spacing w:line="360" w:lineRule="auto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 xml:space="preserve">TOP 2 </w:t>
      </w:r>
      <w:r w:rsidR="00080657" w:rsidRPr="00754DB5">
        <w:rPr>
          <w:rFonts w:ascii="Arial" w:hAnsi="Arial" w:cs="Arial"/>
          <w:sz w:val="20"/>
          <w:szCs w:val="20"/>
        </w:rPr>
        <w:t>Verabschiedung de</w:t>
      </w:r>
      <w:r w:rsidR="00863671" w:rsidRPr="00754DB5">
        <w:rPr>
          <w:rFonts w:ascii="Arial" w:hAnsi="Arial" w:cs="Arial"/>
          <w:sz w:val="20"/>
          <w:szCs w:val="20"/>
        </w:rPr>
        <w:t>r</w:t>
      </w:r>
      <w:r w:rsidR="00080657" w:rsidRPr="00754DB5">
        <w:rPr>
          <w:rFonts w:ascii="Arial" w:hAnsi="Arial" w:cs="Arial"/>
          <w:sz w:val="20"/>
          <w:szCs w:val="20"/>
        </w:rPr>
        <w:t xml:space="preserve"> letzten Protokoll</w:t>
      </w:r>
      <w:r w:rsidR="00863671" w:rsidRPr="00754DB5">
        <w:rPr>
          <w:rFonts w:ascii="Arial" w:hAnsi="Arial" w:cs="Arial"/>
          <w:sz w:val="20"/>
          <w:szCs w:val="20"/>
        </w:rPr>
        <w:t>e</w:t>
      </w:r>
    </w:p>
    <w:p w14:paraId="5DF3B1D9" w14:textId="77777777" w:rsidR="00080657" w:rsidRPr="00754DB5" w:rsidRDefault="00080657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7A8F7A10" w14:textId="77777777" w:rsidR="009242B9" w:rsidRPr="00754DB5" w:rsidRDefault="00135AAF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 xml:space="preserve">TOP 3 </w:t>
      </w:r>
      <w:r w:rsidR="009242B9" w:rsidRPr="00754DB5">
        <w:rPr>
          <w:rFonts w:ascii="Arial" w:hAnsi="Arial" w:cs="Arial"/>
          <w:sz w:val="20"/>
          <w:szCs w:val="20"/>
        </w:rPr>
        <w:t>Berichte aus dem Dekanat</w:t>
      </w:r>
    </w:p>
    <w:p w14:paraId="6D4AA79A" w14:textId="77777777" w:rsidR="009242B9" w:rsidRPr="00754DB5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ab/>
        <w:t>Bericht des Dekans</w:t>
      </w:r>
    </w:p>
    <w:p w14:paraId="640CBF72" w14:textId="77777777" w:rsidR="009242B9" w:rsidRPr="00754DB5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>Bericht der Forschungsdekanin</w:t>
      </w:r>
    </w:p>
    <w:p w14:paraId="58196608" w14:textId="77777777" w:rsidR="009242B9" w:rsidRPr="00754DB5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>Bericht des Studiendekans</w:t>
      </w:r>
    </w:p>
    <w:p w14:paraId="616C3724" w14:textId="06A368DA" w:rsidR="009242B9" w:rsidRPr="00754DB5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0F8C520C" w14:textId="77777777" w:rsidR="009242B9" w:rsidRPr="00754DB5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</w:p>
    <w:p w14:paraId="7E23D925" w14:textId="04995B63" w:rsidR="009242B9" w:rsidRPr="00A12754" w:rsidRDefault="009242B9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A12754">
        <w:rPr>
          <w:rFonts w:ascii="Arial" w:hAnsi="Arial" w:cs="Arial"/>
          <w:sz w:val="20"/>
          <w:szCs w:val="20"/>
        </w:rPr>
        <w:t xml:space="preserve">TOP 4 </w:t>
      </w:r>
      <w:r w:rsidR="002A0685" w:rsidRPr="00A12754">
        <w:rPr>
          <w:rFonts w:ascii="Arial" w:hAnsi="Arial" w:cs="Arial"/>
          <w:color w:val="000000" w:themeColor="text1"/>
          <w:sz w:val="20"/>
          <w:szCs w:val="20"/>
        </w:rPr>
        <w:t xml:space="preserve">Code </w:t>
      </w:r>
      <w:proofErr w:type="spellStart"/>
      <w:r w:rsidR="002A0685" w:rsidRPr="00A12754">
        <w:rPr>
          <w:rFonts w:ascii="Arial" w:hAnsi="Arial" w:cs="Arial"/>
          <w:color w:val="000000" w:themeColor="text1"/>
          <w:sz w:val="20"/>
          <w:szCs w:val="20"/>
        </w:rPr>
        <w:t>of</w:t>
      </w:r>
      <w:proofErr w:type="spellEnd"/>
      <w:r w:rsidR="002A0685" w:rsidRPr="00A12754">
        <w:rPr>
          <w:rFonts w:ascii="Arial" w:hAnsi="Arial" w:cs="Arial"/>
          <w:color w:val="000000" w:themeColor="text1"/>
          <w:sz w:val="20"/>
          <w:szCs w:val="20"/>
        </w:rPr>
        <w:t xml:space="preserve"> Conduct der MHB</w:t>
      </w:r>
    </w:p>
    <w:p w14:paraId="78C7EE57" w14:textId="77777777" w:rsidR="001A5827" w:rsidRPr="00A12754" w:rsidRDefault="001A5827" w:rsidP="00905FCA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1167E348" w14:textId="77777777" w:rsidR="00A12754" w:rsidRPr="00754DB5" w:rsidRDefault="00135AAF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 xml:space="preserve">TOP </w:t>
      </w:r>
      <w:r w:rsidR="001A5827" w:rsidRPr="00754DB5">
        <w:rPr>
          <w:rFonts w:ascii="Arial" w:hAnsi="Arial" w:cs="Arial"/>
          <w:sz w:val="20"/>
          <w:szCs w:val="20"/>
        </w:rPr>
        <w:t>5</w:t>
      </w:r>
      <w:r w:rsidRPr="00754DB5">
        <w:rPr>
          <w:rFonts w:ascii="Arial" w:hAnsi="Arial" w:cs="Arial"/>
          <w:sz w:val="20"/>
          <w:szCs w:val="20"/>
        </w:rPr>
        <w:t xml:space="preserve"> </w:t>
      </w:r>
      <w:r w:rsidR="00A12754" w:rsidRPr="00754DB5">
        <w:rPr>
          <w:rFonts w:ascii="Arial" w:hAnsi="Arial" w:cs="Arial"/>
          <w:sz w:val="20"/>
          <w:szCs w:val="20"/>
        </w:rPr>
        <w:t>Sonstiges</w:t>
      </w:r>
    </w:p>
    <w:p w14:paraId="5986E9C4" w14:textId="666B2071" w:rsidR="00A12754" w:rsidRPr="00754DB5" w:rsidRDefault="00A12754" w:rsidP="00A12754">
      <w:pPr>
        <w:spacing w:line="360" w:lineRule="auto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ab/>
        <w:t xml:space="preserve">Nächste Termine: </w:t>
      </w:r>
      <w:proofErr w:type="gramStart"/>
      <w:r w:rsidRPr="00A12754">
        <w:rPr>
          <w:rFonts w:ascii="Arial" w:hAnsi="Arial" w:cs="Arial"/>
          <w:color w:val="FF0000"/>
          <w:sz w:val="20"/>
          <w:szCs w:val="20"/>
        </w:rPr>
        <w:t>05.08.24?</w:t>
      </w:r>
      <w:r w:rsidR="00A228D6">
        <w:rPr>
          <w:rFonts w:ascii="Arial" w:hAnsi="Arial" w:cs="Arial"/>
          <w:color w:val="FF0000"/>
          <w:sz w:val="20"/>
          <w:szCs w:val="20"/>
        </w:rPr>
        <w:t>,</w:t>
      </w:r>
      <w:proofErr w:type="gramEnd"/>
      <w:r w:rsidRPr="00754DB5">
        <w:rPr>
          <w:rFonts w:ascii="Arial" w:hAnsi="Arial" w:cs="Arial"/>
          <w:sz w:val="20"/>
          <w:szCs w:val="20"/>
        </w:rPr>
        <w:t xml:space="preserve"> 02.09.24</w:t>
      </w:r>
      <w:r>
        <w:rPr>
          <w:rFonts w:ascii="Arial" w:hAnsi="Arial" w:cs="Arial"/>
          <w:sz w:val="20"/>
          <w:szCs w:val="20"/>
        </w:rPr>
        <w:t>,</w:t>
      </w:r>
      <w:r w:rsidRPr="00754DB5">
        <w:rPr>
          <w:rFonts w:ascii="Arial" w:hAnsi="Arial" w:cs="Arial"/>
          <w:sz w:val="20"/>
          <w:szCs w:val="20"/>
        </w:rPr>
        <w:t xml:space="preserve"> 07.10.24</w:t>
      </w:r>
      <w:r>
        <w:rPr>
          <w:rFonts w:ascii="Arial" w:hAnsi="Arial" w:cs="Arial"/>
          <w:bCs/>
          <w:sz w:val="22"/>
          <w:szCs w:val="22"/>
        </w:rPr>
        <w:t xml:space="preserve">, 04.11.24 </w:t>
      </w:r>
      <w:r w:rsidRPr="0086313E">
        <w:rPr>
          <w:rFonts w:ascii="Arial" w:hAnsi="Arial" w:cs="Arial"/>
          <w:bCs/>
          <w:sz w:val="22"/>
          <w:szCs w:val="22"/>
        </w:rPr>
        <w:t>und</w:t>
      </w:r>
      <w:r>
        <w:rPr>
          <w:rFonts w:ascii="Arial" w:hAnsi="Arial" w:cs="Arial"/>
          <w:bCs/>
          <w:sz w:val="22"/>
          <w:szCs w:val="22"/>
        </w:rPr>
        <w:t xml:space="preserve"> 02.12.24 </w:t>
      </w:r>
      <w:r w:rsidRPr="00754DB5">
        <w:rPr>
          <w:rFonts w:ascii="Arial" w:hAnsi="Arial" w:cs="Arial"/>
          <w:sz w:val="20"/>
          <w:szCs w:val="20"/>
        </w:rPr>
        <w:t xml:space="preserve"> jeweils um 14 Uhr</w:t>
      </w:r>
    </w:p>
    <w:p w14:paraId="457F091F" w14:textId="77777777" w:rsidR="00F21C81" w:rsidRPr="00754DB5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80F0544" w14:textId="77777777" w:rsidR="00A12754" w:rsidRPr="00754DB5" w:rsidRDefault="00A12754" w:rsidP="00A127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4DB5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1349C6DD" w14:textId="77777777" w:rsidR="00A12754" w:rsidRPr="00754DB5" w:rsidRDefault="00A12754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EE16307" w14:textId="57B58B58" w:rsidR="00F67DB7" w:rsidRPr="00A228D6" w:rsidRDefault="00135AAF" w:rsidP="00905FCA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A228D6">
        <w:rPr>
          <w:rFonts w:ascii="Arial" w:hAnsi="Arial" w:cs="Arial"/>
          <w:sz w:val="20"/>
          <w:szCs w:val="20"/>
        </w:rPr>
        <w:t xml:space="preserve">TOP </w:t>
      </w:r>
      <w:r w:rsidR="001A5827" w:rsidRPr="00A228D6">
        <w:rPr>
          <w:rFonts w:ascii="Arial" w:hAnsi="Arial" w:cs="Arial"/>
          <w:sz w:val="20"/>
          <w:szCs w:val="20"/>
        </w:rPr>
        <w:t>6</w:t>
      </w:r>
      <w:r w:rsidRPr="00A228D6">
        <w:rPr>
          <w:rFonts w:ascii="Arial" w:hAnsi="Arial" w:cs="Arial"/>
          <w:sz w:val="20"/>
          <w:szCs w:val="20"/>
        </w:rPr>
        <w:t xml:space="preserve"> </w:t>
      </w:r>
      <w:r w:rsidR="00A12754" w:rsidRPr="00A228D6">
        <w:rPr>
          <w:rFonts w:ascii="Arial" w:hAnsi="Arial" w:cs="Arial"/>
          <w:sz w:val="20"/>
          <w:szCs w:val="20"/>
        </w:rPr>
        <w:t>Promotionen</w:t>
      </w:r>
    </w:p>
    <w:p w14:paraId="6FF04056" w14:textId="77777777" w:rsidR="00F67DB7" w:rsidRPr="00A228D6" w:rsidRDefault="00F67DB7" w:rsidP="0010750D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74BC4022" w14:textId="129AB00D" w:rsidR="009242B9" w:rsidRPr="00A12754" w:rsidRDefault="00F67DB7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  <w:r w:rsidRPr="00A12754">
        <w:rPr>
          <w:rFonts w:ascii="Arial" w:hAnsi="Arial" w:cs="Arial"/>
          <w:sz w:val="20"/>
          <w:szCs w:val="20"/>
          <w:lang w:val="en-US"/>
        </w:rPr>
        <w:t>TO</w:t>
      </w:r>
      <w:r w:rsidRPr="00A1275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 </w:t>
      </w:r>
      <w:r w:rsidR="001A5827" w:rsidRPr="00A12754">
        <w:rPr>
          <w:rFonts w:ascii="Arial" w:hAnsi="Arial" w:cs="Arial"/>
          <w:color w:val="000000" w:themeColor="text1"/>
          <w:sz w:val="20"/>
          <w:szCs w:val="20"/>
          <w:lang w:val="en-US"/>
        </w:rPr>
        <w:t>7</w:t>
      </w:r>
      <w:r w:rsidRPr="00A1275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12754" w:rsidRPr="00A12754">
        <w:rPr>
          <w:rFonts w:ascii="Arial" w:hAnsi="Arial" w:cs="Arial"/>
          <w:sz w:val="20"/>
          <w:szCs w:val="20"/>
          <w:lang w:val="en-US"/>
        </w:rPr>
        <w:t>Habilitationen</w:t>
      </w:r>
      <w:proofErr w:type="spellEnd"/>
    </w:p>
    <w:p w14:paraId="215228B9" w14:textId="74F55B2C" w:rsidR="009B2348" w:rsidRPr="00A12754" w:rsidRDefault="009B2348" w:rsidP="0010750D">
      <w:pPr>
        <w:spacing w:line="360" w:lineRule="auto"/>
        <w:ind w:left="709" w:hanging="709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479DD419" w14:textId="274D9A21" w:rsidR="002F2E7C" w:rsidRPr="00A12754" w:rsidRDefault="009B2348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  <w:r w:rsidRPr="00A12754">
        <w:rPr>
          <w:rFonts w:ascii="Arial" w:hAnsi="Arial" w:cs="Arial"/>
          <w:sz w:val="20"/>
          <w:szCs w:val="20"/>
          <w:lang w:val="en-US"/>
        </w:rPr>
        <w:t xml:space="preserve">TOP </w:t>
      </w:r>
      <w:r w:rsidR="001A5827" w:rsidRPr="00A12754">
        <w:rPr>
          <w:rFonts w:ascii="Arial" w:hAnsi="Arial" w:cs="Arial"/>
          <w:sz w:val="20"/>
          <w:szCs w:val="20"/>
          <w:lang w:val="en-US"/>
        </w:rPr>
        <w:t>8</w:t>
      </w:r>
      <w:r w:rsidRPr="00A1275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12754" w:rsidRPr="00A12754">
        <w:rPr>
          <w:rFonts w:ascii="Arial" w:hAnsi="Arial" w:cs="Arial"/>
          <w:sz w:val="20"/>
          <w:szCs w:val="20"/>
          <w:lang w:val="en-US"/>
        </w:rPr>
        <w:t>Kooptionen</w:t>
      </w:r>
      <w:proofErr w:type="spellEnd"/>
    </w:p>
    <w:p w14:paraId="0CDE8FBD" w14:textId="77777777" w:rsidR="002F2E7C" w:rsidRPr="00A12754" w:rsidRDefault="002F2E7C" w:rsidP="002F2E7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564FC354" w14:textId="191F90A3" w:rsidR="00CE225A" w:rsidRPr="00A228D6" w:rsidRDefault="00DC1BC1" w:rsidP="002F2E7C">
      <w:pPr>
        <w:spacing w:line="360" w:lineRule="auto"/>
        <w:ind w:left="709" w:hanging="709"/>
        <w:rPr>
          <w:rFonts w:ascii="Arial" w:hAnsi="Arial" w:cs="Arial"/>
          <w:sz w:val="20"/>
          <w:szCs w:val="20"/>
          <w:lang w:val="en-US"/>
        </w:rPr>
      </w:pPr>
      <w:r w:rsidRPr="00A228D6">
        <w:rPr>
          <w:rFonts w:ascii="Arial" w:hAnsi="Arial" w:cs="Arial"/>
          <w:sz w:val="20"/>
          <w:szCs w:val="20"/>
          <w:lang w:val="en-US"/>
        </w:rPr>
        <w:t xml:space="preserve">TOP </w:t>
      </w:r>
      <w:r w:rsidR="001A5827" w:rsidRPr="00A228D6">
        <w:rPr>
          <w:rFonts w:ascii="Arial" w:hAnsi="Arial" w:cs="Arial"/>
          <w:sz w:val="20"/>
          <w:szCs w:val="20"/>
          <w:lang w:val="en-US"/>
        </w:rPr>
        <w:t>9</w:t>
      </w:r>
      <w:r w:rsidR="00CE225A" w:rsidRPr="00A228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12754" w:rsidRPr="00A228D6">
        <w:rPr>
          <w:rFonts w:ascii="Arial" w:hAnsi="Arial" w:cs="Arial"/>
          <w:sz w:val="20"/>
          <w:szCs w:val="20"/>
          <w:lang w:val="en-US"/>
        </w:rPr>
        <w:t>Rehaprofessur</w:t>
      </w:r>
      <w:proofErr w:type="spellEnd"/>
    </w:p>
    <w:p w14:paraId="2BADF99F" w14:textId="6AFC6F7D" w:rsidR="00754DB5" w:rsidRPr="00754DB5" w:rsidRDefault="00B90C3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754DB5">
        <w:rPr>
          <w:rFonts w:ascii="Arial" w:hAnsi="Arial" w:cs="Arial"/>
          <w:sz w:val="20"/>
          <w:szCs w:val="20"/>
        </w:rPr>
        <w:t>Dekanat</w:t>
      </w:r>
      <w:r w:rsidR="00F67DB7" w:rsidRPr="00754DB5">
        <w:rPr>
          <w:rFonts w:ascii="Arial" w:hAnsi="Arial" w:cs="Arial"/>
          <w:sz w:val="20"/>
          <w:szCs w:val="20"/>
        </w:rPr>
        <w:t xml:space="preserve">, </w:t>
      </w:r>
      <w:r w:rsidR="002A0685">
        <w:rPr>
          <w:rFonts w:ascii="Arial" w:hAnsi="Arial" w:cs="Arial"/>
          <w:sz w:val="20"/>
          <w:szCs w:val="20"/>
        </w:rPr>
        <w:t>1</w:t>
      </w:r>
      <w:r w:rsidR="002F2E7C" w:rsidRPr="00754DB5">
        <w:rPr>
          <w:rFonts w:ascii="Arial" w:hAnsi="Arial" w:cs="Arial"/>
          <w:sz w:val="20"/>
          <w:szCs w:val="20"/>
        </w:rPr>
        <w:t>3</w:t>
      </w:r>
      <w:r w:rsidR="00F67DB7" w:rsidRPr="00754DB5">
        <w:rPr>
          <w:rFonts w:ascii="Arial" w:hAnsi="Arial" w:cs="Arial"/>
          <w:sz w:val="20"/>
          <w:szCs w:val="20"/>
        </w:rPr>
        <w:t>.0</w:t>
      </w:r>
      <w:r w:rsidR="002A0685">
        <w:rPr>
          <w:rFonts w:ascii="Arial" w:hAnsi="Arial" w:cs="Arial"/>
          <w:sz w:val="20"/>
          <w:szCs w:val="20"/>
        </w:rPr>
        <w:t>6</w:t>
      </w:r>
      <w:r w:rsidR="00F67DB7" w:rsidRPr="00754DB5">
        <w:rPr>
          <w:rFonts w:ascii="Arial" w:hAnsi="Arial" w:cs="Arial"/>
          <w:sz w:val="20"/>
          <w:szCs w:val="20"/>
        </w:rPr>
        <w:t>.2024</w:t>
      </w:r>
    </w:p>
    <w:sectPr w:rsidR="00754DB5" w:rsidRPr="00754DB5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B71A" w14:textId="77777777" w:rsidR="00E20292" w:rsidRDefault="00E20292" w:rsidP="00301E31">
      <w:r>
        <w:separator/>
      </w:r>
    </w:p>
  </w:endnote>
  <w:endnote w:type="continuationSeparator" w:id="0">
    <w:p w14:paraId="3F21135C" w14:textId="77777777" w:rsidR="00E20292" w:rsidRDefault="00E20292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473F" w14:textId="77777777" w:rsidR="00E20292" w:rsidRDefault="00E20292" w:rsidP="00301E31">
      <w:r>
        <w:separator/>
      </w:r>
    </w:p>
  </w:footnote>
  <w:footnote w:type="continuationSeparator" w:id="0">
    <w:p w14:paraId="5BA3E7B1" w14:textId="77777777" w:rsidR="00E20292" w:rsidRDefault="00E20292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5F44"/>
    <w:rsid w:val="00006224"/>
    <w:rsid w:val="0001478A"/>
    <w:rsid w:val="000171BC"/>
    <w:rsid w:val="0001783F"/>
    <w:rsid w:val="00024F4D"/>
    <w:rsid w:val="00025E56"/>
    <w:rsid w:val="00037911"/>
    <w:rsid w:val="000422A6"/>
    <w:rsid w:val="00046462"/>
    <w:rsid w:val="0005077E"/>
    <w:rsid w:val="00052A8B"/>
    <w:rsid w:val="000546F9"/>
    <w:rsid w:val="000555F4"/>
    <w:rsid w:val="00055C17"/>
    <w:rsid w:val="00061932"/>
    <w:rsid w:val="0006523C"/>
    <w:rsid w:val="00066E5B"/>
    <w:rsid w:val="00067133"/>
    <w:rsid w:val="00071B8A"/>
    <w:rsid w:val="00074D62"/>
    <w:rsid w:val="00074DA6"/>
    <w:rsid w:val="000756EA"/>
    <w:rsid w:val="00080657"/>
    <w:rsid w:val="00081D63"/>
    <w:rsid w:val="0009178F"/>
    <w:rsid w:val="00092AE7"/>
    <w:rsid w:val="000945A1"/>
    <w:rsid w:val="00095F18"/>
    <w:rsid w:val="000970A3"/>
    <w:rsid w:val="000A09DA"/>
    <w:rsid w:val="000A4E65"/>
    <w:rsid w:val="000A79A8"/>
    <w:rsid w:val="000B0DB9"/>
    <w:rsid w:val="000B2E3E"/>
    <w:rsid w:val="000C5FD3"/>
    <w:rsid w:val="000C6153"/>
    <w:rsid w:val="000C6443"/>
    <w:rsid w:val="000E302C"/>
    <w:rsid w:val="000E3F2A"/>
    <w:rsid w:val="000E6B98"/>
    <w:rsid w:val="000E6D31"/>
    <w:rsid w:val="000F0182"/>
    <w:rsid w:val="000F0A63"/>
    <w:rsid w:val="000F564E"/>
    <w:rsid w:val="00100A9F"/>
    <w:rsid w:val="0010750D"/>
    <w:rsid w:val="001155DB"/>
    <w:rsid w:val="0012153C"/>
    <w:rsid w:val="00121A4D"/>
    <w:rsid w:val="00121BAB"/>
    <w:rsid w:val="00126871"/>
    <w:rsid w:val="00126F19"/>
    <w:rsid w:val="00130D87"/>
    <w:rsid w:val="00131C3E"/>
    <w:rsid w:val="00135AAF"/>
    <w:rsid w:val="00144D12"/>
    <w:rsid w:val="00155FC5"/>
    <w:rsid w:val="00162980"/>
    <w:rsid w:val="00166907"/>
    <w:rsid w:val="00167A2D"/>
    <w:rsid w:val="0017589B"/>
    <w:rsid w:val="00177184"/>
    <w:rsid w:val="00180F11"/>
    <w:rsid w:val="00180FC9"/>
    <w:rsid w:val="00187BAB"/>
    <w:rsid w:val="00187D51"/>
    <w:rsid w:val="001911D5"/>
    <w:rsid w:val="001A36D5"/>
    <w:rsid w:val="001A5827"/>
    <w:rsid w:val="001A75D3"/>
    <w:rsid w:val="001B6414"/>
    <w:rsid w:val="001C0BCF"/>
    <w:rsid w:val="001C18D0"/>
    <w:rsid w:val="001C1ABE"/>
    <w:rsid w:val="001C753A"/>
    <w:rsid w:val="001C7BE9"/>
    <w:rsid w:val="001D1142"/>
    <w:rsid w:val="001D19B8"/>
    <w:rsid w:val="001D3DA8"/>
    <w:rsid w:val="001D69D3"/>
    <w:rsid w:val="001D7C2D"/>
    <w:rsid w:val="001E0259"/>
    <w:rsid w:val="001E2332"/>
    <w:rsid w:val="001E28F3"/>
    <w:rsid w:val="001E585E"/>
    <w:rsid w:val="001F4594"/>
    <w:rsid w:val="001F5749"/>
    <w:rsid w:val="002014D7"/>
    <w:rsid w:val="00207202"/>
    <w:rsid w:val="00207A5D"/>
    <w:rsid w:val="0021186C"/>
    <w:rsid w:val="002148DE"/>
    <w:rsid w:val="00216A87"/>
    <w:rsid w:val="00221FB7"/>
    <w:rsid w:val="00222D87"/>
    <w:rsid w:val="002333B5"/>
    <w:rsid w:val="002350B0"/>
    <w:rsid w:val="00237F83"/>
    <w:rsid w:val="00251838"/>
    <w:rsid w:val="00253F37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0685"/>
    <w:rsid w:val="002A13E5"/>
    <w:rsid w:val="002A2262"/>
    <w:rsid w:val="002A4857"/>
    <w:rsid w:val="002A52FD"/>
    <w:rsid w:val="002A6222"/>
    <w:rsid w:val="002A78CE"/>
    <w:rsid w:val="002B0680"/>
    <w:rsid w:val="002B09D5"/>
    <w:rsid w:val="002B4F89"/>
    <w:rsid w:val="002B79AE"/>
    <w:rsid w:val="002C05EA"/>
    <w:rsid w:val="002C1B5B"/>
    <w:rsid w:val="002C28F9"/>
    <w:rsid w:val="002C373D"/>
    <w:rsid w:val="002C4489"/>
    <w:rsid w:val="002C6555"/>
    <w:rsid w:val="002D100D"/>
    <w:rsid w:val="002E0C0E"/>
    <w:rsid w:val="002E2836"/>
    <w:rsid w:val="002E44C4"/>
    <w:rsid w:val="002E6E2D"/>
    <w:rsid w:val="002E7D96"/>
    <w:rsid w:val="002F2E7C"/>
    <w:rsid w:val="00301D36"/>
    <w:rsid w:val="00301E31"/>
    <w:rsid w:val="00302B97"/>
    <w:rsid w:val="003051CE"/>
    <w:rsid w:val="003063E1"/>
    <w:rsid w:val="00306C51"/>
    <w:rsid w:val="003144CA"/>
    <w:rsid w:val="0031560A"/>
    <w:rsid w:val="00315808"/>
    <w:rsid w:val="00316CC9"/>
    <w:rsid w:val="00320419"/>
    <w:rsid w:val="003233B0"/>
    <w:rsid w:val="003313FF"/>
    <w:rsid w:val="00331575"/>
    <w:rsid w:val="00333FE8"/>
    <w:rsid w:val="003363C4"/>
    <w:rsid w:val="0034088B"/>
    <w:rsid w:val="00342225"/>
    <w:rsid w:val="00344F70"/>
    <w:rsid w:val="00351D51"/>
    <w:rsid w:val="00357E2B"/>
    <w:rsid w:val="00360C4F"/>
    <w:rsid w:val="00362897"/>
    <w:rsid w:val="00363B2D"/>
    <w:rsid w:val="003701AD"/>
    <w:rsid w:val="0038486B"/>
    <w:rsid w:val="00392BE8"/>
    <w:rsid w:val="00395A6D"/>
    <w:rsid w:val="00396310"/>
    <w:rsid w:val="003B339F"/>
    <w:rsid w:val="003B35CE"/>
    <w:rsid w:val="003B72A5"/>
    <w:rsid w:val="003C156B"/>
    <w:rsid w:val="003C46D5"/>
    <w:rsid w:val="003D2245"/>
    <w:rsid w:val="003D74D8"/>
    <w:rsid w:val="003E4058"/>
    <w:rsid w:val="003E7838"/>
    <w:rsid w:val="003F0382"/>
    <w:rsid w:val="003F103C"/>
    <w:rsid w:val="003F11A9"/>
    <w:rsid w:val="003F4C1A"/>
    <w:rsid w:val="00404614"/>
    <w:rsid w:val="00410D8B"/>
    <w:rsid w:val="00423561"/>
    <w:rsid w:val="004235CC"/>
    <w:rsid w:val="004239BF"/>
    <w:rsid w:val="004246EB"/>
    <w:rsid w:val="00426454"/>
    <w:rsid w:val="00433351"/>
    <w:rsid w:val="00434317"/>
    <w:rsid w:val="00434382"/>
    <w:rsid w:val="00445D3E"/>
    <w:rsid w:val="0045067C"/>
    <w:rsid w:val="00451A0B"/>
    <w:rsid w:val="004535C7"/>
    <w:rsid w:val="004560B6"/>
    <w:rsid w:val="00457818"/>
    <w:rsid w:val="00473972"/>
    <w:rsid w:val="00474882"/>
    <w:rsid w:val="0049606B"/>
    <w:rsid w:val="004A4033"/>
    <w:rsid w:val="004A4421"/>
    <w:rsid w:val="004B4972"/>
    <w:rsid w:val="004B4BDB"/>
    <w:rsid w:val="004B6484"/>
    <w:rsid w:val="004B64BF"/>
    <w:rsid w:val="004C38AF"/>
    <w:rsid w:val="004C5A5F"/>
    <w:rsid w:val="004C609D"/>
    <w:rsid w:val="004D05BA"/>
    <w:rsid w:val="004D1BF0"/>
    <w:rsid w:val="004D1DDE"/>
    <w:rsid w:val="004D2E35"/>
    <w:rsid w:val="004D4B13"/>
    <w:rsid w:val="004E1F2B"/>
    <w:rsid w:val="004E2867"/>
    <w:rsid w:val="004E2DB6"/>
    <w:rsid w:val="004E3AAF"/>
    <w:rsid w:val="004E6EF6"/>
    <w:rsid w:val="00500AD4"/>
    <w:rsid w:val="00504081"/>
    <w:rsid w:val="005053B9"/>
    <w:rsid w:val="00506A17"/>
    <w:rsid w:val="00507316"/>
    <w:rsid w:val="005142E7"/>
    <w:rsid w:val="00521904"/>
    <w:rsid w:val="00524C35"/>
    <w:rsid w:val="005270D4"/>
    <w:rsid w:val="00532514"/>
    <w:rsid w:val="00532C44"/>
    <w:rsid w:val="005334CE"/>
    <w:rsid w:val="00535E60"/>
    <w:rsid w:val="005408F1"/>
    <w:rsid w:val="00557F51"/>
    <w:rsid w:val="00561D5E"/>
    <w:rsid w:val="00574DBB"/>
    <w:rsid w:val="005805BC"/>
    <w:rsid w:val="0058118D"/>
    <w:rsid w:val="005825C3"/>
    <w:rsid w:val="0058457B"/>
    <w:rsid w:val="0058516A"/>
    <w:rsid w:val="00591AA9"/>
    <w:rsid w:val="00596369"/>
    <w:rsid w:val="005965D6"/>
    <w:rsid w:val="005A013A"/>
    <w:rsid w:val="005A2860"/>
    <w:rsid w:val="005A7CB4"/>
    <w:rsid w:val="005A7F9B"/>
    <w:rsid w:val="005B395A"/>
    <w:rsid w:val="005B591F"/>
    <w:rsid w:val="005C10E8"/>
    <w:rsid w:val="005C1116"/>
    <w:rsid w:val="005C1F97"/>
    <w:rsid w:val="005C41A1"/>
    <w:rsid w:val="005C689E"/>
    <w:rsid w:val="005D1643"/>
    <w:rsid w:val="005D7043"/>
    <w:rsid w:val="005D7D35"/>
    <w:rsid w:val="005E1982"/>
    <w:rsid w:val="005E1E52"/>
    <w:rsid w:val="005E29FC"/>
    <w:rsid w:val="005E5523"/>
    <w:rsid w:val="005F0E8E"/>
    <w:rsid w:val="005F76AE"/>
    <w:rsid w:val="00607BE3"/>
    <w:rsid w:val="00610307"/>
    <w:rsid w:val="0061751E"/>
    <w:rsid w:val="0062416C"/>
    <w:rsid w:val="006254E7"/>
    <w:rsid w:val="00625DE7"/>
    <w:rsid w:val="006445C9"/>
    <w:rsid w:val="00647195"/>
    <w:rsid w:val="00652331"/>
    <w:rsid w:val="00657E11"/>
    <w:rsid w:val="00665283"/>
    <w:rsid w:val="00666A0E"/>
    <w:rsid w:val="0067062B"/>
    <w:rsid w:val="006706AD"/>
    <w:rsid w:val="006741A6"/>
    <w:rsid w:val="00683B68"/>
    <w:rsid w:val="00694B88"/>
    <w:rsid w:val="006A1B11"/>
    <w:rsid w:val="006A519A"/>
    <w:rsid w:val="006C731A"/>
    <w:rsid w:val="006C73D8"/>
    <w:rsid w:val="006D0475"/>
    <w:rsid w:val="006D33F3"/>
    <w:rsid w:val="006D4F90"/>
    <w:rsid w:val="006D6A0E"/>
    <w:rsid w:val="006E43A2"/>
    <w:rsid w:val="006E5A62"/>
    <w:rsid w:val="006E66EF"/>
    <w:rsid w:val="006F158D"/>
    <w:rsid w:val="006F2B31"/>
    <w:rsid w:val="006F6ECF"/>
    <w:rsid w:val="0070066E"/>
    <w:rsid w:val="007108CD"/>
    <w:rsid w:val="00711672"/>
    <w:rsid w:val="00713CAE"/>
    <w:rsid w:val="0071740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54A42"/>
    <w:rsid w:val="00754DB5"/>
    <w:rsid w:val="00755599"/>
    <w:rsid w:val="00755DFB"/>
    <w:rsid w:val="007568AD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A4485"/>
    <w:rsid w:val="007A4AE4"/>
    <w:rsid w:val="007A6948"/>
    <w:rsid w:val="007B036C"/>
    <w:rsid w:val="007C1509"/>
    <w:rsid w:val="007C267A"/>
    <w:rsid w:val="007D00BC"/>
    <w:rsid w:val="007D0AB0"/>
    <w:rsid w:val="007E202C"/>
    <w:rsid w:val="007E3257"/>
    <w:rsid w:val="007E6827"/>
    <w:rsid w:val="007F5483"/>
    <w:rsid w:val="00800093"/>
    <w:rsid w:val="00801424"/>
    <w:rsid w:val="00804001"/>
    <w:rsid w:val="00806162"/>
    <w:rsid w:val="00816ECB"/>
    <w:rsid w:val="00817B52"/>
    <w:rsid w:val="008228C0"/>
    <w:rsid w:val="00825679"/>
    <w:rsid w:val="008260F9"/>
    <w:rsid w:val="008266E8"/>
    <w:rsid w:val="00826955"/>
    <w:rsid w:val="00830BBE"/>
    <w:rsid w:val="008319F7"/>
    <w:rsid w:val="00832095"/>
    <w:rsid w:val="00832DB9"/>
    <w:rsid w:val="00834EB3"/>
    <w:rsid w:val="00835C2E"/>
    <w:rsid w:val="00841CFA"/>
    <w:rsid w:val="00842187"/>
    <w:rsid w:val="008432CB"/>
    <w:rsid w:val="00843C3C"/>
    <w:rsid w:val="00844F9D"/>
    <w:rsid w:val="00851D85"/>
    <w:rsid w:val="00863671"/>
    <w:rsid w:val="008657C2"/>
    <w:rsid w:val="008732F9"/>
    <w:rsid w:val="00873446"/>
    <w:rsid w:val="0087631E"/>
    <w:rsid w:val="0087635E"/>
    <w:rsid w:val="00881C9A"/>
    <w:rsid w:val="00891199"/>
    <w:rsid w:val="00892A7C"/>
    <w:rsid w:val="00893F52"/>
    <w:rsid w:val="0089587B"/>
    <w:rsid w:val="008971FC"/>
    <w:rsid w:val="008973C6"/>
    <w:rsid w:val="008A1AF4"/>
    <w:rsid w:val="008A5196"/>
    <w:rsid w:val="008A5B51"/>
    <w:rsid w:val="008B03ED"/>
    <w:rsid w:val="008B3DBF"/>
    <w:rsid w:val="008B4B72"/>
    <w:rsid w:val="008C015D"/>
    <w:rsid w:val="008C1D6D"/>
    <w:rsid w:val="008C484F"/>
    <w:rsid w:val="008D0003"/>
    <w:rsid w:val="008D009A"/>
    <w:rsid w:val="008E07A4"/>
    <w:rsid w:val="008E0E43"/>
    <w:rsid w:val="008E19EA"/>
    <w:rsid w:val="008E2D82"/>
    <w:rsid w:val="008F0C19"/>
    <w:rsid w:val="00905FCA"/>
    <w:rsid w:val="00913ECE"/>
    <w:rsid w:val="009145E6"/>
    <w:rsid w:val="00914D12"/>
    <w:rsid w:val="0091642E"/>
    <w:rsid w:val="00923501"/>
    <w:rsid w:val="009242B9"/>
    <w:rsid w:val="009249CE"/>
    <w:rsid w:val="00927351"/>
    <w:rsid w:val="0093011C"/>
    <w:rsid w:val="00934589"/>
    <w:rsid w:val="00934EC3"/>
    <w:rsid w:val="00936B8D"/>
    <w:rsid w:val="009376BA"/>
    <w:rsid w:val="00941270"/>
    <w:rsid w:val="00942AA2"/>
    <w:rsid w:val="0094424D"/>
    <w:rsid w:val="00944477"/>
    <w:rsid w:val="009536B3"/>
    <w:rsid w:val="009618B2"/>
    <w:rsid w:val="0096431C"/>
    <w:rsid w:val="00964798"/>
    <w:rsid w:val="0096504B"/>
    <w:rsid w:val="00965339"/>
    <w:rsid w:val="00972551"/>
    <w:rsid w:val="00972BFF"/>
    <w:rsid w:val="00976C47"/>
    <w:rsid w:val="00983A8C"/>
    <w:rsid w:val="00984511"/>
    <w:rsid w:val="009850D1"/>
    <w:rsid w:val="0098731C"/>
    <w:rsid w:val="0099410C"/>
    <w:rsid w:val="009942BA"/>
    <w:rsid w:val="009A3140"/>
    <w:rsid w:val="009A3235"/>
    <w:rsid w:val="009A3D2C"/>
    <w:rsid w:val="009A4543"/>
    <w:rsid w:val="009A78B8"/>
    <w:rsid w:val="009B1583"/>
    <w:rsid w:val="009B2348"/>
    <w:rsid w:val="009B4CAE"/>
    <w:rsid w:val="009B5992"/>
    <w:rsid w:val="009B5F8D"/>
    <w:rsid w:val="009C2CFC"/>
    <w:rsid w:val="009C768C"/>
    <w:rsid w:val="009D3AF0"/>
    <w:rsid w:val="009D7448"/>
    <w:rsid w:val="009D7CCC"/>
    <w:rsid w:val="009D7FC9"/>
    <w:rsid w:val="009E33A5"/>
    <w:rsid w:val="009E5B6C"/>
    <w:rsid w:val="009E64DC"/>
    <w:rsid w:val="009E7006"/>
    <w:rsid w:val="009F227A"/>
    <w:rsid w:val="009F3C64"/>
    <w:rsid w:val="009F5978"/>
    <w:rsid w:val="00A07E2E"/>
    <w:rsid w:val="00A105F6"/>
    <w:rsid w:val="00A11370"/>
    <w:rsid w:val="00A12754"/>
    <w:rsid w:val="00A15372"/>
    <w:rsid w:val="00A2075C"/>
    <w:rsid w:val="00A228D6"/>
    <w:rsid w:val="00A25BEE"/>
    <w:rsid w:val="00A25EBF"/>
    <w:rsid w:val="00A267EF"/>
    <w:rsid w:val="00A37155"/>
    <w:rsid w:val="00A42548"/>
    <w:rsid w:val="00A47B4D"/>
    <w:rsid w:val="00A5333D"/>
    <w:rsid w:val="00A602F2"/>
    <w:rsid w:val="00A676E2"/>
    <w:rsid w:val="00A749DC"/>
    <w:rsid w:val="00A74A8C"/>
    <w:rsid w:val="00A768A4"/>
    <w:rsid w:val="00A81852"/>
    <w:rsid w:val="00A860EA"/>
    <w:rsid w:val="00A97B06"/>
    <w:rsid w:val="00AA04EF"/>
    <w:rsid w:val="00AA3691"/>
    <w:rsid w:val="00AA419E"/>
    <w:rsid w:val="00AA58E0"/>
    <w:rsid w:val="00AA7DCE"/>
    <w:rsid w:val="00AB0303"/>
    <w:rsid w:val="00AB4674"/>
    <w:rsid w:val="00AB74DA"/>
    <w:rsid w:val="00AC3F23"/>
    <w:rsid w:val="00AD2222"/>
    <w:rsid w:val="00AE035B"/>
    <w:rsid w:val="00AE3135"/>
    <w:rsid w:val="00AF130C"/>
    <w:rsid w:val="00AF2A87"/>
    <w:rsid w:val="00AF36EA"/>
    <w:rsid w:val="00AF43FF"/>
    <w:rsid w:val="00AF5EF7"/>
    <w:rsid w:val="00B01113"/>
    <w:rsid w:val="00B03AD2"/>
    <w:rsid w:val="00B25BE9"/>
    <w:rsid w:val="00B25F43"/>
    <w:rsid w:val="00B45236"/>
    <w:rsid w:val="00B455D6"/>
    <w:rsid w:val="00B46004"/>
    <w:rsid w:val="00B472FA"/>
    <w:rsid w:val="00B52908"/>
    <w:rsid w:val="00B53500"/>
    <w:rsid w:val="00B53D62"/>
    <w:rsid w:val="00B54245"/>
    <w:rsid w:val="00B54CB2"/>
    <w:rsid w:val="00B5671C"/>
    <w:rsid w:val="00B637BA"/>
    <w:rsid w:val="00B670AD"/>
    <w:rsid w:val="00B72420"/>
    <w:rsid w:val="00B73228"/>
    <w:rsid w:val="00B7547E"/>
    <w:rsid w:val="00B76013"/>
    <w:rsid w:val="00B76A01"/>
    <w:rsid w:val="00B84E17"/>
    <w:rsid w:val="00B90C34"/>
    <w:rsid w:val="00B917B2"/>
    <w:rsid w:val="00B95742"/>
    <w:rsid w:val="00BA254E"/>
    <w:rsid w:val="00BA63FC"/>
    <w:rsid w:val="00BB43EB"/>
    <w:rsid w:val="00BB5B18"/>
    <w:rsid w:val="00BB7C0E"/>
    <w:rsid w:val="00BC2165"/>
    <w:rsid w:val="00BC3254"/>
    <w:rsid w:val="00BD0ABB"/>
    <w:rsid w:val="00BD2276"/>
    <w:rsid w:val="00BD6B66"/>
    <w:rsid w:val="00BE4054"/>
    <w:rsid w:val="00BF3D0D"/>
    <w:rsid w:val="00BF65E2"/>
    <w:rsid w:val="00C00D7B"/>
    <w:rsid w:val="00C07941"/>
    <w:rsid w:val="00C209A5"/>
    <w:rsid w:val="00C22F35"/>
    <w:rsid w:val="00C33490"/>
    <w:rsid w:val="00C3523F"/>
    <w:rsid w:val="00C37C9A"/>
    <w:rsid w:val="00C41A78"/>
    <w:rsid w:val="00C50902"/>
    <w:rsid w:val="00C54BA7"/>
    <w:rsid w:val="00C67694"/>
    <w:rsid w:val="00C7455C"/>
    <w:rsid w:val="00C8014F"/>
    <w:rsid w:val="00C8169E"/>
    <w:rsid w:val="00C84801"/>
    <w:rsid w:val="00C93988"/>
    <w:rsid w:val="00C94EE4"/>
    <w:rsid w:val="00C96DF1"/>
    <w:rsid w:val="00CA4A18"/>
    <w:rsid w:val="00CA5267"/>
    <w:rsid w:val="00CB2E74"/>
    <w:rsid w:val="00CB364A"/>
    <w:rsid w:val="00CB62BA"/>
    <w:rsid w:val="00CB766C"/>
    <w:rsid w:val="00CC0143"/>
    <w:rsid w:val="00CC5536"/>
    <w:rsid w:val="00CD18C6"/>
    <w:rsid w:val="00CE225A"/>
    <w:rsid w:val="00CF38E8"/>
    <w:rsid w:val="00CF5909"/>
    <w:rsid w:val="00CF6488"/>
    <w:rsid w:val="00D00832"/>
    <w:rsid w:val="00D10FC3"/>
    <w:rsid w:val="00D13650"/>
    <w:rsid w:val="00D13D22"/>
    <w:rsid w:val="00D14003"/>
    <w:rsid w:val="00D14E15"/>
    <w:rsid w:val="00D169F5"/>
    <w:rsid w:val="00D17532"/>
    <w:rsid w:val="00D20DB2"/>
    <w:rsid w:val="00D22D33"/>
    <w:rsid w:val="00D237F2"/>
    <w:rsid w:val="00D2522F"/>
    <w:rsid w:val="00D27CB1"/>
    <w:rsid w:val="00D349FC"/>
    <w:rsid w:val="00D36A10"/>
    <w:rsid w:val="00D44DAD"/>
    <w:rsid w:val="00D5279D"/>
    <w:rsid w:val="00D607BD"/>
    <w:rsid w:val="00D626CA"/>
    <w:rsid w:val="00D6566E"/>
    <w:rsid w:val="00D67E82"/>
    <w:rsid w:val="00D71209"/>
    <w:rsid w:val="00D81AEB"/>
    <w:rsid w:val="00D8205B"/>
    <w:rsid w:val="00DA0D7B"/>
    <w:rsid w:val="00DA538B"/>
    <w:rsid w:val="00DA69E7"/>
    <w:rsid w:val="00DA7547"/>
    <w:rsid w:val="00DB040E"/>
    <w:rsid w:val="00DB318A"/>
    <w:rsid w:val="00DB4717"/>
    <w:rsid w:val="00DB5603"/>
    <w:rsid w:val="00DB69D7"/>
    <w:rsid w:val="00DC0BD9"/>
    <w:rsid w:val="00DC1BC1"/>
    <w:rsid w:val="00DC70BF"/>
    <w:rsid w:val="00DD1B92"/>
    <w:rsid w:val="00DD4079"/>
    <w:rsid w:val="00DD588D"/>
    <w:rsid w:val="00DD661F"/>
    <w:rsid w:val="00DE07DC"/>
    <w:rsid w:val="00DE2BC7"/>
    <w:rsid w:val="00DE5F90"/>
    <w:rsid w:val="00DF2C35"/>
    <w:rsid w:val="00DF5209"/>
    <w:rsid w:val="00E13001"/>
    <w:rsid w:val="00E1325D"/>
    <w:rsid w:val="00E20292"/>
    <w:rsid w:val="00E21225"/>
    <w:rsid w:val="00E237BF"/>
    <w:rsid w:val="00E2763A"/>
    <w:rsid w:val="00E301CF"/>
    <w:rsid w:val="00E32F28"/>
    <w:rsid w:val="00E3451C"/>
    <w:rsid w:val="00E40EA3"/>
    <w:rsid w:val="00E41394"/>
    <w:rsid w:val="00E445EA"/>
    <w:rsid w:val="00E457FE"/>
    <w:rsid w:val="00E52904"/>
    <w:rsid w:val="00E53A09"/>
    <w:rsid w:val="00E5643E"/>
    <w:rsid w:val="00E564BE"/>
    <w:rsid w:val="00E56ED1"/>
    <w:rsid w:val="00E6378C"/>
    <w:rsid w:val="00E654A3"/>
    <w:rsid w:val="00E65C84"/>
    <w:rsid w:val="00E6794B"/>
    <w:rsid w:val="00E67C8D"/>
    <w:rsid w:val="00E71D44"/>
    <w:rsid w:val="00E7301D"/>
    <w:rsid w:val="00E73CC1"/>
    <w:rsid w:val="00E74C7B"/>
    <w:rsid w:val="00E74FD5"/>
    <w:rsid w:val="00E76349"/>
    <w:rsid w:val="00E801CF"/>
    <w:rsid w:val="00E807BD"/>
    <w:rsid w:val="00E8753E"/>
    <w:rsid w:val="00E924A8"/>
    <w:rsid w:val="00E95805"/>
    <w:rsid w:val="00E960B2"/>
    <w:rsid w:val="00EA01AD"/>
    <w:rsid w:val="00EA0627"/>
    <w:rsid w:val="00EA2622"/>
    <w:rsid w:val="00EA34D2"/>
    <w:rsid w:val="00EA50CD"/>
    <w:rsid w:val="00EA5F16"/>
    <w:rsid w:val="00EB1031"/>
    <w:rsid w:val="00EB233F"/>
    <w:rsid w:val="00EC4847"/>
    <w:rsid w:val="00EC63F4"/>
    <w:rsid w:val="00EC6519"/>
    <w:rsid w:val="00ED1791"/>
    <w:rsid w:val="00ED58E9"/>
    <w:rsid w:val="00ED7F36"/>
    <w:rsid w:val="00EE46F8"/>
    <w:rsid w:val="00EE5AE1"/>
    <w:rsid w:val="00EF07A0"/>
    <w:rsid w:val="00EF57DD"/>
    <w:rsid w:val="00EF79B9"/>
    <w:rsid w:val="00F00468"/>
    <w:rsid w:val="00F00EDD"/>
    <w:rsid w:val="00F00F3A"/>
    <w:rsid w:val="00F071EA"/>
    <w:rsid w:val="00F12838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4057A"/>
    <w:rsid w:val="00F45056"/>
    <w:rsid w:val="00F467FD"/>
    <w:rsid w:val="00F47DF0"/>
    <w:rsid w:val="00F5114A"/>
    <w:rsid w:val="00F53257"/>
    <w:rsid w:val="00F5539E"/>
    <w:rsid w:val="00F60621"/>
    <w:rsid w:val="00F60C90"/>
    <w:rsid w:val="00F61FD4"/>
    <w:rsid w:val="00F63AFE"/>
    <w:rsid w:val="00F642D2"/>
    <w:rsid w:val="00F67DB7"/>
    <w:rsid w:val="00F73B1D"/>
    <w:rsid w:val="00F74969"/>
    <w:rsid w:val="00F75A5C"/>
    <w:rsid w:val="00F86A1B"/>
    <w:rsid w:val="00F91AAE"/>
    <w:rsid w:val="00F95A73"/>
    <w:rsid w:val="00F95EAD"/>
    <w:rsid w:val="00F97792"/>
    <w:rsid w:val="00FA033D"/>
    <w:rsid w:val="00FB2622"/>
    <w:rsid w:val="00FB46A3"/>
    <w:rsid w:val="00FB4E19"/>
    <w:rsid w:val="00FB6F61"/>
    <w:rsid w:val="00FC4262"/>
    <w:rsid w:val="00FC5264"/>
    <w:rsid w:val="00FE2830"/>
    <w:rsid w:val="00FE467C"/>
    <w:rsid w:val="00FF30F4"/>
    <w:rsid w:val="00FF346C"/>
    <w:rsid w:val="00FF589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70</cp:revision>
  <cp:lastPrinted>2021-04-26T07:14:00Z</cp:lastPrinted>
  <dcterms:created xsi:type="dcterms:W3CDTF">2023-10-23T14:20:00Z</dcterms:created>
  <dcterms:modified xsi:type="dcterms:W3CDTF">2024-07-18T16:09:00Z</dcterms:modified>
</cp:coreProperties>
</file>